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037" w:rsidRDefault="00196037">
      <w:pPr>
        <w:spacing w:line="560" w:lineRule="exact"/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附件</w:t>
      </w:r>
      <w:r>
        <w:rPr>
          <w:b/>
          <w:bCs/>
          <w:sz w:val="32"/>
          <w:szCs w:val="32"/>
        </w:rPr>
        <w:t>2</w:t>
      </w:r>
      <w:r>
        <w:rPr>
          <w:rFonts w:cs="宋体" w:hint="eastAsia"/>
          <w:b/>
          <w:bCs/>
          <w:sz w:val="32"/>
          <w:szCs w:val="32"/>
        </w:rPr>
        <w:t>：</w:t>
      </w:r>
    </w:p>
    <w:p w:rsidR="00196037" w:rsidRDefault="00196037">
      <w:pPr>
        <w:spacing w:line="560" w:lineRule="exact"/>
        <w:rPr>
          <w:b/>
          <w:bCs/>
          <w:sz w:val="32"/>
          <w:szCs w:val="32"/>
        </w:rPr>
      </w:pPr>
      <w:bookmarkStart w:id="0" w:name="_GoBack"/>
      <w:bookmarkEnd w:id="0"/>
    </w:p>
    <w:p w:rsidR="00196037" w:rsidRDefault="00196037">
      <w:pPr>
        <w:spacing w:line="560" w:lineRule="exact"/>
        <w:jc w:val="center"/>
        <w:rPr>
          <w:b/>
          <w:bCs/>
          <w:sz w:val="44"/>
          <w:szCs w:val="44"/>
        </w:rPr>
      </w:pPr>
      <w:r>
        <w:rPr>
          <w:rFonts w:cs="宋体" w:hint="eastAsia"/>
          <w:b/>
          <w:bCs/>
          <w:sz w:val="44"/>
          <w:szCs w:val="44"/>
        </w:rPr>
        <w:t>第三届中蒙博览会科技成果展参展人员报名表（回执）</w:t>
      </w:r>
    </w:p>
    <w:tbl>
      <w:tblPr>
        <w:tblW w:w="155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652"/>
        <w:gridCol w:w="902"/>
        <w:gridCol w:w="3055"/>
        <w:gridCol w:w="3797"/>
        <w:gridCol w:w="1361"/>
        <w:gridCol w:w="2000"/>
        <w:gridCol w:w="1950"/>
      </w:tblGrid>
      <w:tr w:rsidR="00196037" w:rsidRPr="009B43EB">
        <w:tc>
          <w:tcPr>
            <w:tcW w:w="817" w:type="dxa"/>
          </w:tcPr>
          <w:p w:rsidR="00196037" w:rsidRPr="009B43EB" w:rsidRDefault="00196037" w:rsidP="009B43EB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 w:rsidRPr="009B43EB">
              <w:rPr>
                <w:rFonts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652" w:type="dxa"/>
          </w:tcPr>
          <w:p w:rsidR="00196037" w:rsidRPr="009B43EB" w:rsidRDefault="00196037" w:rsidP="009B43EB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 w:rsidRPr="009B43EB">
              <w:rPr>
                <w:rFonts w:cs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902" w:type="dxa"/>
          </w:tcPr>
          <w:p w:rsidR="00196037" w:rsidRPr="009B43EB" w:rsidRDefault="00196037" w:rsidP="009B43EB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 w:rsidRPr="009B43EB">
              <w:rPr>
                <w:rFonts w:cs="宋体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3055" w:type="dxa"/>
          </w:tcPr>
          <w:p w:rsidR="00196037" w:rsidRPr="009B43EB" w:rsidRDefault="00196037" w:rsidP="009B43EB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 w:rsidRPr="009B43EB">
              <w:rPr>
                <w:rFonts w:cs="宋体" w:hint="eastAsia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3797" w:type="dxa"/>
          </w:tcPr>
          <w:p w:rsidR="00196037" w:rsidRPr="009B43EB" w:rsidRDefault="00196037" w:rsidP="009B43EB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 w:rsidRPr="009B43EB">
              <w:rPr>
                <w:rFonts w:cs="宋体" w:hint="eastAsia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1361" w:type="dxa"/>
          </w:tcPr>
          <w:p w:rsidR="00196037" w:rsidRPr="009B43EB" w:rsidRDefault="00196037" w:rsidP="009B43EB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 w:rsidRPr="009B43EB">
              <w:rPr>
                <w:rFonts w:cs="宋体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2000" w:type="dxa"/>
          </w:tcPr>
          <w:p w:rsidR="00196037" w:rsidRPr="009B43EB" w:rsidRDefault="00196037" w:rsidP="009B43EB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 w:rsidRPr="009B43EB">
              <w:rPr>
                <w:rFonts w:cs="宋体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950" w:type="dxa"/>
          </w:tcPr>
          <w:p w:rsidR="00196037" w:rsidRPr="009B43EB" w:rsidRDefault="00196037" w:rsidP="009B43EB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 w:rsidRPr="009B43EB">
              <w:rPr>
                <w:rFonts w:cs="宋体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196037" w:rsidRPr="009B43EB">
        <w:tc>
          <w:tcPr>
            <w:tcW w:w="817" w:type="dxa"/>
          </w:tcPr>
          <w:p w:rsidR="00196037" w:rsidRPr="009B43EB" w:rsidRDefault="00196037" w:rsidP="009B43EB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</w:tcPr>
          <w:p w:rsidR="00196037" w:rsidRPr="009B43EB" w:rsidRDefault="00196037" w:rsidP="009B43EB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2" w:type="dxa"/>
          </w:tcPr>
          <w:p w:rsidR="00196037" w:rsidRPr="009B43EB" w:rsidRDefault="00196037" w:rsidP="009B43EB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55" w:type="dxa"/>
          </w:tcPr>
          <w:p w:rsidR="00196037" w:rsidRPr="009B43EB" w:rsidRDefault="00196037" w:rsidP="009B43EB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97" w:type="dxa"/>
          </w:tcPr>
          <w:p w:rsidR="00196037" w:rsidRPr="009B43EB" w:rsidRDefault="00196037" w:rsidP="009B43EB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</w:tcPr>
          <w:p w:rsidR="00196037" w:rsidRPr="009B43EB" w:rsidRDefault="00196037" w:rsidP="009B43EB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0" w:type="dxa"/>
          </w:tcPr>
          <w:p w:rsidR="00196037" w:rsidRPr="009B43EB" w:rsidRDefault="00196037" w:rsidP="009B43EB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196037" w:rsidRPr="009B43EB" w:rsidRDefault="00196037" w:rsidP="009B43EB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96037" w:rsidRPr="009B43EB">
        <w:tc>
          <w:tcPr>
            <w:tcW w:w="817" w:type="dxa"/>
          </w:tcPr>
          <w:p w:rsidR="00196037" w:rsidRPr="009B43EB" w:rsidRDefault="00196037" w:rsidP="009B43EB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</w:tcPr>
          <w:p w:rsidR="00196037" w:rsidRPr="009B43EB" w:rsidRDefault="00196037" w:rsidP="009B43EB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2" w:type="dxa"/>
          </w:tcPr>
          <w:p w:rsidR="00196037" w:rsidRPr="009B43EB" w:rsidRDefault="00196037" w:rsidP="009B43EB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55" w:type="dxa"/>
          </w:tcPr>
          <w:p w:rsidR="00196037" w:rsidRPr="009B43EB" w:rsidRDefault="00196037" w:rsidP="009B43EB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97" w:type="dxa"/>
          </w:tcPr>
          <w:p w:rsidR="00196037" w:rsidRPr="009B43EB" w:rsidRDefault="00196037" w:rsidP="009B43EB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</w:tcPr>
          <w:p w:rsidR="00196037" w:rsidRPr="009B43EB" w:rsidRDefault="00196037" w:rsidP="009B43EB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0" w:type="dxa"/>
          </w:tcPr>
          <w:p w:rsidR="00196037" w:rsidRPr="009B43EB" w:rsidRDefault="00196037" w:rsidP="009B43EB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196037" w:rsidRPr="009B43EB" w:rsidRDefault="00196037" w:rsidP="009B43EB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96037" w:rsidRPr="009B43EB">
        <w:tc>
          <w:tcPr>
            <w:tcW w:w="817" w:type="dxa"/>
          </w:tcPr>
          <w:p w:rsidR="00196037" w:rsidRPr="009B43EB" w:rsidRDefault="00196037" w:rsidP="009B43EB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</w:tcPr>
          <w:p w:rsidR="00196037" w:rsidRPr="009B43EB" w:rsidRDefault="00196037" w:rsidP="009B43EB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2" w:type="dxa"/>
          </w:tcPr>
          <w:p w:rsidR="00196037" w:rsidRPr="009B43EB" w:rsidRDefault="00196037" w:rsidP="009B43EB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55" w:type="dxa"/>
          </w:tcPr>
          <w:p w:rsidR="00196037" w:rsidRPr="009B43EB" w:rsidRDefault="00196037" w:rsidP="009B43EB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97" w:type="dxa"/>
          </w:tcPr>
          <w:p w:rsidR="00196037" w:rsidRPr="009B43EB" w:rsidRDefault="00196037" w:rsidP="009B43EB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</w:tcPr>
          <w:p w:rsidR="00196037" w:rsidRPr="009B43EB" w:rsidRDefault="00196037" w:rsidP="009B43EB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0" w:type="dxa"/>
          </w:tcPr>
          <w:p w:rsidR="00196037" w:rsidRPr="009B43EB" w:rsidRDefault="00196037" w:rsidP="009B43EB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196037" w:rsidRPr="009B43EB" w:rsidRDefault="00196037" w:rsidP="009B43EB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96037" w:rsidRPr="009B43EB">
        <w:tc>
          <w:tcPr>
            <w:tcW w:w="817" w:type="dxa"/>
          </w:tcPr>
          <w:p w:rsidR="00196037" w:rsidRPr="009B43EB" w:rsidRDefault="00196037" w:rsidP="009B43EB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</w:tcPr>
          <w:p w:rsidR="00196037" w:rsidRPr="009B43EB" w:rsidRDefault="00196037" w:rsidP="009B43EB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2" w:type="dxa"/>
          </w:tcPr>
          <w:p w:rsidR="00196037" w:rsidRPr="009B43EB" w:rsidRDefault="00196037" w:rsidP="009B43EB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55" w:type="dxa"/>
          </w:tcPr>
          <w:p w:rsidR="00196037" w:rsidRPr="009B43EB" w:rsidRDefault="00196037" w:rsidP="009B43EB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97" w:type="dxa"/>
          </w:tcPr>
          <w:p w:rsidR="00196037" w:rsidRPr="009B43EB" w:rsidRDefault="00196037" w:rsidP="009B43EB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</w:tcPr>
          <w:p w:rsidR="00196037" w:rsidRPr="009B43EB" w:rsidRDefault="00196037" w:rsidP="009B43EB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0" w:type="dxa"/>
          </w:tcPr>
          <w:p w:rsidR="00196037" w:rsidRPr="009B43EB" w:rsidRDefault="00196037" w:rsidP="009B43EB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196037" w:rsidRPr="009B43EB" w:rsidRDefault="00196037" w:rsidP="009B43EB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96037" w:rsidRPr="009B43EB">
        <w:tc>
          <w:tcPr>
            <w:tcW w:w="817" w:type="dxa"/>
          </w:tcPr>
          <w:p w:rsidR="00196037" w:rsidRPr="009B43EB" w:rsidRDefault="00196037" w:rsidP="009B43EB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</w:tcPr>
          <w:p w:rsidR="00196037" w:rsidRPr="009B43EB" w:rsidRDefault="00196037" w:rsidP="009B43EB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2" w:type="dxa"/>
          </w:tcPr>
          <w:p w:rsidR="00196037" w:rsidRPr="009B43EB" w:rsidRDefault="00196037" w:rsidP="009B43EB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55" w:type="dxa"/>
          </w:tcPr>
          <w:p w:rsidR="00196037" w:rsidRPr="009B43EB" w:rsidRDefault="00196037" w:rsidP="009B43EB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97" w:type="dxa"/>
          </w:tcPr>
          <w:p w:rsidR="00196037" w:rsidRPr="009B43EB" w:rsidRDefault="00196037" w:rsidP="009B43EB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</w:tcPr>
          <w:p w:rsidR="00196037" w:rsidRPr="009B43EB" w:rsidRDefault="00196037" w:rsidP="009B43EB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0" w:type="dxa"/>
          </w:tcPr>
          <w:p w:rsidR="00196037" w:rsidRPr="009B43EB" w:rsidRDefault="00196037" w:rsidP="009B43EB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196037" w:rsidRPr="009B43EB" w:rsidRDefault="00196037" w:rsidP="009B43EB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96037" w:rsidRPr="009B43EB">
        <w:tc>
          <w:tcPr>
            <w:tcW w:w="817" w:type="dxa"/>
          </w:tcPr>
          <w:p w:rsidR="00196037" w:rsidRPr="009B43EB" w:rsidRDefault="00196037" w:rsidP="009B43EB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</w:tcPr>
          <w:p w:rsidR="00196037" w:rsidRPr="009B43EB" w:rsidRDefault="00196037" w:rsidP="009B43EB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2" w:type="dxa"/>
          </w:tcPr>
          <w:p w:rsidR="00196037" w:rsidRPr="009B43EB" w:rsidRDefault="00196037" w:rsidP="009B43EB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55" w:type="dxa"/>
          </w:tcPr>
          <w:p w:rsidR="00196037" w:rsidRPr="009B43EB" w:rsidRDefault="00196037" w:rsidP="009B43EB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97" w:type="dxa"/>
          </w:tcPr>
          <w:p w:rsidR="00196037" w:rsidRPr="009B43EB" w:rsidRDefault="00196037" w:rsidP="009B43EB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</w:tcPr>
          <w:p w:rsidR="00196037" w:rsidRPr="009B43EB" w:rsidRDefault="00196037" w:rsidP="009B43EB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0" w:type="dxa"/>
          </w:tcPr>
          <w:p w:rsidR="00196037" w:rsidRPr="009B43EB" w:rsidRDefault="00196037" w:rsidP="009B43EB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196037" w:rsidRPr="009B43EB" w:rsidRDefault="00196037" w:rsidP="009B43EB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96037" w:rsidRPr="009B43EB">
        <w:tc>
          <w:tcPr>
            <w:tcW w:w="817" w:type="dxa"/>
          </w:tcPr>
          <w:p w:rsidR="00196037" w:rsidRPr="009B43EB" w:rsidRDefault="00196037" w:rsidP="009B43EB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</w:tcPr>
          <w:p w:rsidR="00196037" w:rsidRPr="009B43EB" w:rsidRDefault="00196037" w:rsidP="009B43EB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2" w:type="dxa"/>
          </w:tcPr>
          <w:p w:rsidR="00196037" w:rsidRPr="009B43EB" w:rsidRDefault="00196037" w:rsidP="009B43EB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55" w:type="dxa"/>
          </w:tcPr>
          <w:p w:rsidR="00196037" w:rsidRPr="009B43EB" w:rsidRDefault="00196037" w:rsidP="009B43EB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97" w:type="dxa"/>
          </w:tcPr>
          <w:p w:rsidR="00196037" w:rsidRPr="009B43EB" w:rsidRDefault="00196037" w:rsidP="009B43EB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</w:tcPr>
          <w:p w:rsidR="00196037" w:rsidRPr="009B43EB" w:rsidRDefault="00196037" w:rsidP="009B43EB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0" w:type="dxa"/>
          </w:tcPr>
          <w:p w:rsidR="00196037" w:rsidRPr="009B43EB" w:rsidRDefault="00196037" w:rsidP="009B43EB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:rsidR="00196037" w:rsidRPr="009B43EB" w:rsidRDefault="00196037" w:rsidP="009B43EB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196037" w:rsidRDefault="00196037">
      <w:pPr>
        <w:spacing w:line="560" w:lineRule="exact"/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注：参展人员需提供个人最近电子版一寸照片（</w:t>
      </w:r>
      <w:r>
        <w:rPr>
          <w:sz w:val="28"/>
          <w:szCs w:val="28"/>
        </w:rPr>
        <w:t>jpg.</w:t>
      </w:r>
      <w:r>
        <w:rPr>
          <w:rFonts w:cs="宋体" w:hint="eastAsia"/>
          <w:sz w:val="28"/>
          <w:szCs w:val="28"/>
        </w:rPr>
        <w:t>格式），照片要求标明姓名，以文件夹形式上传至</w:t>
      </w:r>
      <w:r>
        <w:rPr>
          <w:rFonts w:ascii="仿宋" w:eastAsia="仿宋" w:hAnsi="仿宋" w:cs="仿宋"/>
          <w:sz w:val="28"/>
          <w:szCs w:val="28"/>
        </w:rPr>
        <w:t>kjtzl01@163.com</w:t>
      </w:r>
    </w:p>
    <w:p w:rsidR="00196037" w:rsidRDefault="00196037">
      <w:pPr>
        <w:spacing w:line="560" w:lineRule="exact"/>
        <w:rPr>
          <w:b/>
          <w:bCs/>
          <w:sz w:val="32"/>
          <w:szCs w:val="32"/>
        </w:rPr>
      </w:pPr>
    </w:p>
    <w:sectPr w:rsidR="00196037" w:rsidSect="002035AF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2031A9"/>
    <w:multiLevelType w:val="singleLevel"/>
    <w:tmpl w:val="8B2031A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9592403"/>
    <w:rsid w:val="00017D72"/>
    <w:rsid w:val="00196037"/>
    <w:rsid w:val="001E135C"/>
    <w:rsid w:val="002035AF"/>
    <w:rsid w:val="003D4B89"/>
    <w:rsid w:val="004B4AF6"/>
    <w:rsid w:val="009705C2"/>
    <w:rsid w:val="009B43EB"/>
    <w:rsid w:val="00A1308E"/>
    <w:rsid w:val="00C37F87"/>
    <w:rsid w:val="00E87B03"/>
    <w:rsid w:val="02782D6C"/>
    <w:rsid w:val="048B689A"/>
    <w:rsid w:val="0B5B65CE"/>
    <w:rsid w:val="0E4E5BDE"/>
    <w:rsid w:val="14B20267"/>
    <w:rsid w:val="168A5475"/>
    <w:rsid w:val="187E016F"/>
    <w:rsid w:val="1999603D"/>
    <w:rsid w:val="1AC837B9"/>
    <w:rsid w:val="22616E23"/>
    <w:rsid w:val="2B2F0074"/>
    <w:rsid w:val="2C610696"/>
    <w:rsid w:val="2F9F09FD"/>
    <w:rsid w:val="2FBB6AEE"/>
    <w:rsid w:val="327035E3"/>
    <w:rsid w:val="3920075A"/>
    <w:rsid w:val="39F54CFA"/>
    <w:rsid w:val="425573CE"/>
    <w:rsid w:val="4839250E"/>
    <w:rsid w:val="4A250466"/>
    <w:rsid w:val="4ABA14A0"/>
    <w:rsid w:val="53413A69"/>
    <w:rsid w:val="5A0047B4"/>
    <w:rsid w:val="614A2491"/>
    <w:rsid w:val="6B580566"/>
    <w:rsid w:val="6FBD5D74"/>
    <w:rsid w:val="73BE09EA"/>
    <w:rsid w:val="74F22673"/>
    <w:rsid w:val="758608D5"/>
    <w:rsid w:val="79592403"/>
    <w:rsid w:val="7A295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AF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035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035AF"/>
    <w:rPr>
      <w:rFonts w:ascii="Calibri" w:eastAsia="宋体" w:hAnsi="Calibri" w:cs="Calibri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2035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035AF"/>
    <w:rPr>
      <w:rFonts w:ascii="Calibri" w:eastAsia="宋体" w:hAnsi="Calibri" w:cs="Calibri"/>
      <w:kern w:val="2"/>
      <w:sz w:val="18"/>
      <w:szCs w:val="18"/>
    </w:rPr>
  </w:style>
  <w:style w:type="table" w:styleId="TableGrid">
    <w:name w:val="Table Grid"/>
    <w:basedOn w:val="TableNormal"/>
    <w:uiPriority w:val="99"/>
    <w:rsid w:val="002035AF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28</Words>
  <Characters>161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asus</dc:creator>
  <cp:keywords/>
  <dc:description/>
  <cp:lastModifiedBy>lenovo</cp:lastModifiedBy>
  <cp:revision>2</cp:revision>
  <cp:lastPrinted>2019-07-22T06:53:00Z</cp:lastPrinted>
  <dcterms:created xsi:type="dcterms:W3CDTF">2019-07-23T06:53:00Z</dcterms:created>
  <dcterms:modified xsi:type="dcterms:W3CDTF">2019-07-23T06:53:00Z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